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6F" w:rsidRPr="00C466C8" w:rsidRDefault="0090466F" w:rsidP="0090466F">
      <w:pPr>
        <w:pStyle w:val="Tytu"/>
        <w:tabs>
          <w:tab w:val="left" w:pos="2977"/>
        </w:tabs>
        <w:jc w:val="left"/>
        <w:rPr>
          <w:bCs/>
          <w:i w:val="0"/>
          <w:sz w:val="28"/>
          <w:szCs w:val="28"/>
        </w:rPr>
      </w:pPr>
      <w:r w:rsidRPr="00C466C8">
        <w:rPr>
          <w:bCs/>
          <w:i w:val="0"/>
          <w:sz w:val="28"/>
          <w:szCs w:val="28"/>
        </w:rPr>
        <w:t>ZAŁĄCZNIK NR 4</w:t>
      </w:r>
      <w:bookmarkStart w:id="0" w:name="_GoBack"/>
      <w:bookmarkEnd w:id="0"/>
    </w:p>
    <w:p w:rsidR="003A0F52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:rsidR="003A0F52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:rsidR="003A0F52" w:rsidRPr="005B0E37" w:rsidRDefault="003A0F52" w:rsidP="003A0F5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:rsidR="003A0F52" w:rsidRDefault="003A0F52" w:rsidP="003A0F52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3A0F52" w:rsidRPr="001844A0" w:rsidRDefault="003A0F52" w:rsidP="003A0F5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3A0F52" w:rsidRPr="001844A0" w:rsidRDefault="003A0F52" w:rsidP="003A0F5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3A0F52" w:rsidRPr="001844A0" w:rsidRDefault="003A0F52" w:rsidP="003A0F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:rsidR="003A0F52" w:rsidRPr="001844A0" w:rsidRDefault="003A0F52" w:rsidP="003A0F5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3A0F52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A0F52" w:rsidRPr="001844A0" w:rsidRDefault="003A0F52" w:rsidP="003A0F5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:rsidR="003A0F52" w:rsidRPr="001844A0" w:rsidRDefault="003A0F52" w:rsidP="003A0F5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:rsidR="003A0F52" w:rsidRPr="001844A0" w:rsidRDefault="003A0F52" w:rsidP="003A0F5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3A0F52" w:rsidRPr="001844A0" w:rsidRDefault="003A0F52" w:rsidP="003A0F5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3A0F52" w:rsidRPr="001844A0" w:rsidRDefault="003A0F52" w:rsidP="003A0F5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3A0F52" w:rsidRPr="001844A0" w:rsidRDefault="003A0F52" w:rsidP="003A0F5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rPr>
          <w:rFonts w:ascii="Times New Roman" w:hAnsi="Times New Roman"/>
          <w:sz w:val="24"/>
          <w:szCs w:val="24"/>
        </w:rPr>
      </w:pPr>
    </w:p>
    <w:p w:rsidR="003A0F52" w:rsidRPr="001844A0" w:rsidRDefault="003A0F52" w:rsidP="003A0F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3A0F52" w:rsidRPr="00635AB5" w:rsidRDefault="003A0F52" w:rsidP="003A0F5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3A0F52" w:rsidRPr="00635AB5" w:rsidRDefault="003A0F52" w:rsidP="003A0F5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p w:rsidR="003A0F52" w:rsidRDefault="003A0F52" w:rsidP="003A0F52">
      <w:pPr>
        <w:pStyle w:val="Tytu"/>
        <w:tabs>
          <w:tab w:val="left" w:pos="2977"/>
        </w:tabs>
        <w:jc w:val="left"/>
        <w:rPr>
          <w:b w:val="0"/>
          <w:bCs/>
          <w:sz w:val="16"/>
        </w:rPr>
      </w:pPr>
    </w:p>
    <w:p w:rsidR="00852CD8" w:rsidRDefault="00852CD8"/>
    <w:sectPr w:rsidR="0085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FA"/>
    <w:rsid w:val="003A0F52"/>
    <w:rsid w:val="005E17FA"/>
    <w:rsid w:val="00852CD8"/>
    <w:rsid w:val="0090466F"/>
    <w:rsid w:val="00C4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5CAA-BEE4-43E6-9841-04D22FD8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F5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0F5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0F5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99AE8D49</Template>
  <TotalTime>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Justyna Kawecka</cp:lastModifiedBy>
  <cp:revision>4</cp:revision>
  <dcterms:created xsi:type="dcterms:W3CDTF">2019-08-20T08:36:00Z</dcterms:created>
  <dcterms:modified xsi:type="dcterms:W3CDTF">2019-08-28T13:12:00Z</dcterms:modified>
</cp:coreProperties>
</file>